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BB71A" w14:textId="241E257C" w:rsidR="00D1208E" w:rsidRDefault="00907F61" w:rsidP="00D1208E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5338BE" wp14:editId="0BB4C012">
            <wp:simplePos x="0" y="0"/>
            <wp:positionH relativeFrom="column">
              <wp:posOffset>1280291</wp:posOffset>
            </wp:positionH>
            <wp:positionV relativeFrom="paragraph">
              <wp:posOffset>-5912</wp:posOffset>
            </wp:positionV>
            <wp:extent cx="3417833" cy="1592317"/>
            <wp:effectExtent l="19050" t="0" r="0" b="0"/>
            <wp:wrapTopAndBottom/>
            <wp:docPr id="2" name="Picture 1" descr="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7833" cy="1592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94F">
        <w:rPr>
          <w:noProof/>
        </w:rPr>
        <w:t>October 24, 2019</w:t>
      </w:r>
    </w:p>
    <w:p w14:paraId="1EFC37F7" w14:textId="77777777" w:rsidR="00BF2D62" w:rsidRDefault="00BF2D62" w:rsidP="00BF2D62">
      <w:pPr>
        <w:spacing w:after="0" w:line="240" w:lineRule="auto"/>
      </w:pPr>
    </w:p>
    <w:p w14:paraId="4CFBCF34" w14:textId="77777777" w:rsidR="00BF2D62" w:rsidRDefault="00DD6C7D" w:rsidP="00BF2D62">
      <w:pPr>
        <w:spacing w:after="0" w:line="240" w:lineRule="auto"/>
      </w:pPr>
      <w:r>
        <w:t>To Whom it may concern</w:t>
      </w:r>
      <w:r w:rsidR="00BF2D62">
        <w:t>,</w:t>
      </w:r>
    </w:p>
    <w:p w14:paraId="7348DAE0" w14:textId="77777777" w:rsidR="00EA5A04" w:rsidRDefault="00EA5A04" w:rsidP="00BF2D62">
      <w:pPr>
        <w:spacing w:after="0" w:line="240" w:lineRule="auto"/>
      </w:pPr>
    </w:p>
    <w:p w14:paraId="00DC00DE" w14:textId="7210D999" w:rsidR="00B318E3" w:rsidRDefault="002507B8" w:rsidP="00C9794F">
      <w:pPr>
        <w:spacing w:after="0" w:line="240" w:lineRule="auto"/>
      </w:pPr>
      <w:r>
        <w:t xml:space="preserve">The City of Massillon </w:t>
      </w:r>
      <w:r w:rsidR="00C9794F">
        <w:t>will accept ownership and maintenance of the sanitary sewer located within the dedicated sewer easement for Via Luna Circle</w:t>
      </w:r>
    </w:p>
    <w:p w14:paraId="1319FB33" w14:textId="77777777" w:rsidR="00B318E3" w:rsidRDefault="00B318E3" w:rsidP="00D1208E">
      <w:pPr>
        <w:spacing w:line="240" w:lineRule="auto"/>
      </w:pPr>
    </w:p>
    <w:p w14:paraId="66C68FFE" w14:textId="77777777" w:rsidR="003377DD" w:rsidRDefault="003377DD" w:rsidP="00D1208E">
      <w:pPr>
        <w:spacing w:line="240" w:lineRule="auto"/>
      </w:pPr>
      <w:r>
        <w:t>Sincerely,</w:t>
      </w:r>
    </w:p>
    <w:p w14:paraId="6A8EFF04" w14:textId="77777777" w:rsidR="003377DD" w:rsidRDefault="003377DD" w:rsidP="00D1208E">
      <w:pPr>
        <w:spacing w:line="240" w:lineRule="auto"/>
      </w:pPr>
    </w:p>
    <w:p w14:paraId="0ADA28A7" w14:textId="77777777" w:rsidR="003377DD" w:rsidRDefault="003377DD" w:rsidP="00D1208E">
      <w:pPr>
        <w:spacing w:line="240" w:lineRule="auto"/>
      </w:pPr>
    </w:p>
    <w:p w14:paraId="6E564D3B" w14:textId="77777777" w:rsidR="003377DD" w:rsidRDefault="003377DD" w:rsidP="003377DD">
      <w:pPr>
        <w:pStyle w:val="NoSpacing"/>
      </w:pPr>
      <w:r>
        <w:t>Jason M. Popiel, PE, CPESC</w:t>
      </w:r>
    </w:p>
    <w:p w14:paraId="7FDDC3F8" w14:textId="77777777" w:rsidR="00C70311" w:rsidRDefault="003377DD" w:rsidP="003377DD">
      <w:pPr>
        <w:pStyle w:val="NoSpacing"/>
      </w:pPr>
      <w:r>
        <w:t>City of Massillon Engineer</w:t>
      </w:r>
    </w:p>
    <w:p w14:paraId="79B404E4" w14:textId="77777777" w:rsidR="00C70311" w:rsidRDefault="00C70311" w:rsidP="00D1208E">
      <w:pPr>
        <w:spacing w:line="240" w:lineRule="auto"/>
      </w:pPr>
    </w:p>
    <w:p w14:paraId="0A2C8C27" w14:textId="77777777" w:rsidR="00C70311" w:rsidRDefault="00C70311" w:rsidP="00D1208E">
      <w:pPr>
        <w:spacing w:line="240" w:lineRule="auto"/>
      </w:pPr>
    </w:p>
    <w:p w14:paraId="6A09683E" w14:textId="77777777" w:rsidR="00C70311" w:rsidRDefault="00C70311" w:rsidP="00D1208E">
      <w:pPr>
        <w:spacing w:line="240" w:lineRule="auto"/>
      </w:pPr>
    </w:p>
    <w:p w14:paraId="05F0F595" w14:textId="0B78BD18" w:rsidR="00C70311" w:rsidRDefault="00C70311" w:rsidP="00D1208E">
      <w:pPr>
        <w:spacing w:line="240" w:lineRule="auto"/>
      </w:pPr>
    </w:p>
    <w:p w14:paraId="31FAF499" w14:textId="038651E0" w:rsidR="00C9794F" w:rsidRDefault="00C9794F" w:rsidP="00D1208E">
      <w:pPr>
        <w:spacing w:line="240" w:lineRule="auto"/>
      </w:pPr>
    </w:p>
    <w:p w14:paraId="52FFAC01" w14:textId="357693F5" w:rsidR="00C9794F" w:rsidRDefault="00C9794F" w:rsidP="00D1208E">
      <w:pPr>
        <w:spacing w:line="240" w:lineRule="auto"/>
      </w:pPr>
    </w:p>
    <w:p w14:paraId="2116DF92" w14:textId="058B950C" w:rsidR="00C9794F" w:rsidRDefault="00C9794F" w:rsidP="00D1208E">
      <w:pPr>
        <w:spacing w:line="240" w:lineRule="auto"/>
      </w:pPr>
    </w:p>
    <w:p w14:paraId="56E198E4" w14:textId="27B35120" w:rsidR="00C9794F" w:rsidRDefault="00C9794F" w:rsidP="00D1208E">
      <w:pPr>
        <w:spacing w:line="240" w:lineRule="auto"/>
      </w:pPr>
    </w:p>
    <w:p w14:paraId="253BFA7D" w14:textId="09055A4A" w:rsidR="00C9794F" w:rsidRDefault="00C9794F" w:rsidP="00D1208E">
      <w:pPr>
        <w:spacing w:line="240" w:lineRule="auto"/>
      </w:pPr>
    </w:p>
    <w:p w14:paraId="2D658A4C" w14:textId="2B774F0A" w:rsidR="00C9794F" w:rsidRDefault="00C9794F" w:rsidP="00D1208E">
      <w:pPr>
        <w:spacing w:line="240" w:lineRule="auto"/>
      </w:pPr>
    </w:p>
    <w:p w14:paraId="1B200CC6" w14:textId="3796CF1D" w:rsidR="00C9794F" w:rsidRDefault="00C9794F" w:rsidP="00D1208E">
      <w:pPr>
        <w:spacing w:line="240" w:lineRule="auto"/>
      </w:pPr>
    </w:p>
    <w:p w14:paraId="2F4690AE" w14:textId="77777777" w:rsidR="00C9794F" w:rsidRDefault="00C9794F" w:rsidP="00D1208E">
      <w:pPr>
        <w:spacing w:line="240" w:lineRule="auto"/>
      </w:pPr>
      <w:bookmarkStart w:id="0" w:name="_GoBack"/>
      <w:bookmarkEnd w:id="0"/>
    </w:p>
    <w:p w14:paraId="080A0D8E" w14:textId="77777777" w:rsidR="00C70311" w:rsidRDefault="00C70311" w:rsidP="00D1208E">
      <w:pPr>
        <w:spacing w:line="240" w:lineRule="auto"/>
      </w:pPr>
    </w:p>
    <w:p w14:paraId="04B6AB73" w14:textId="77777777" w:rsidR="00C70311" w:rsidRDefault="00C70311" w:rsidP="00D1208E">
      <w:pPr>
        <w:spacing w:line="240" w:lineRule="auto"/>
      </w:pPr>
    </w:p>
    <w:p w14:paraId="6EDC0A5B" w14:textId="77777777" w:rsidR="00C90168" w:rsidRDefault="00C90168" w:rsidP="00D1208E">
      <w:pPr>
        <w:spacing w:line="240" w:lineRule="auto"/>
      </w:pPr>
    </w:p>
    <w:p w14:paraId="0A862C03" w14:textId="77777777" w:rsidR="00C70311" w:rsidRDefault="00C70311" w:rsidP="00C70311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392D5C" wp14:editId="1C8DEC74">
            <wp:simplePos x="0" y="0"/>
            <wp:positionH relativeFrom="column">
              <wp:posOffset>113643</wp:posOffset>
            </wp:positionH>
            <wp:positionV relativeFrom="paragraph">
              <wp:posOffset>1379</wp:posOffset>
            </wp:positionV>
            <wp:extent cx="5719598" cy="646387"/>
            <wp:effectExtent l="19050" t="0" r="0" b="0"/>
            <wp:wrapNone/>
            <wp:docPr id="1" name="Picture 0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598" cy="646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0311" w:rsidSect="00C90168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62"/>
    <w:rsid w:val="00121605"/>
    <w:rsid w:val="001300C8"/>
    <w:rsid w:val="002507B8"/>
    <w:rsid w:val="003322B9"/>
    <w:rsid w:val="003377DD"/>
    <w:rsid w:val="00365334"/>
    <w:rsid w:val="003A3481"/>
    <w:rsid w:val="005C5BF8"/>
    <w:rsid w:val="007E30BD"/>
    <w:rsid w:val="008A0FDF"/>
    <w:rsid w:val="00907F61"/>
    <w:rsid w:val="009C0316"/>
    <w:rsid w:val="00B318E3"/>
    <w:rsid w:val="00BF2D62"/>
    <w:rsid w:val="00C70311"/>
    <w:rsid w:val="00C90168"/>
    <w:rsid w:val="00C9794F"/>
    <w:rsid w:val="00D1208E"/>
    <w:rsid w:val="00D12D9D"/>
    <w:rsid w:val="00DD6C7D"/>
    <w:rsid w:val="00E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CD8D"/>
  <w15:docId w15:val="{03717B4F-EF83-47A9-AE89-7E79A7EA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7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lerical\Letterhead\Letterhead_Template_Full_Color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Letterhead_Template_Full_Color-2012.dotx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Suksod</dc:creator>
  <cp:lastModifiedBy>Jason Popiel</cp:lastModifiedBy>
  <cp:revision>3</cp:revision>
  <cp:lastPrinted>2019-10-24T16:13:00Z</cp:lastPrinted>
  <dcterms:created xsi:type="dcterms:W3CDTF">2019-10-24T16:08:00Z</dcterms:created>
  <dcterms:modified xsi:type="dcterms:W3CDTF">2019-10-24T16:16:00Z</dcterms:modified>
</cp:coreProperties>
</file>